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28EF1" w14:textId="77777777" w:rsidR="00602AF3" w:rsidRDefault="00602AF3">
      <w:pPr>
        <w:pStyle w:val="Fuzeile"/>
        <w:tabs>
          <w:tab w:val="clear" w:pos="4819"/>
          <w:tab w:val="clear" w:pos="9071"/>
        </w:tabs>
      </w:pPr>
    </w:p>
    <w:p w14:paraId="7CB27077" w14:textId="77777777" w:rsidR="00602AF3" w:rsidRDefault="00602AF3"/>
    <w:tbl>
      <w:tblPr>
        <w:tblW w:w="10774" w:type="dxa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80"/>
        <w:gridCol w:w="2694"/>
      </w:tblGrid>
      <w:tr w:rsidR="00602AF3" w14:paraId="66282EBC" w14:textId="77777777" w:rsidTr="00702596">
        <w:trPr>
          <w:cantSplit/>
        </w:trPr>
        <w:tc>
          <w:tcPr>
            <w:tcW w:w="8080" w:type="dxa"/>
          </w:tcPr>
          <w:p w14:paraId="649178EB" w14:textId="41654722" w:rsidR="00602AF3" w:rsidRPr="00421C42" w:rsidRDefault="00602AF3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  <w:r w:rsidRPr="00421C42">
              <w:rPr>
                <w:rFonts w:ascii="Arial" w:hAnsi="Arial" w:cs="Arial"/>
                <w:b/>
                <w:sz w:val="30"/>
                <w:szCs w:val="30"/>
              </w:rPr>
              <w:t>Württembergischer Rollsport-</w:t>
            </w:r>
            <w:r w:rsidR="00421C42" w:rsidRPr="00421C42">
              <w:rPr>
                <w:rFonts w:ascii="Arial" w:hAnsi="Arial" w:cs="Arial"/>
                <w:b/>
                <w:sz w:val="30"/>
                <w:szCs w:val="30"/>
              </w:rPr>
              <w:t xml:space="preserve"> </w:t>
            </w:r>
            <w:r w:rsidRPr="00421C42">
              <w:rPr>
                <w:rFonts w:ascii="Arial" w:hAnsi="Arial" w:cs="Arial"/>
                <w:b/>
                <w:sz w:val="30"/>
                <w:szCs w:val="30"/>
              </w:rPr>
              <w:t>und Inline-Verband e.V.</w:t>
            </w:r>
          </w:p>
          <w:p w14:paraId="3BD8BA98" w14:textId="77777777" w:rsidR="00602AF3" w:rsidRPr="00421C42" w:rsidRDefault="00602AF3">
            <w:pPr>
              <w:jc w:val="center"/>
              <w:rPr>
                <w:rFonts w:ascii="Arial" w:hAnsi="Arial" w:cs="Arial"/>
                <w:sz w:val="18"/>
              </w:rPr>
            </w:pPr>
          </w:p>
          <w:p w14:paraId="047B304A" w14:textId="7FEEA5EB" w:rsidR="00602AF3" w:rsidRPr="00421C42" w:rsidRDefault="00DE30C9">
            <w:pPr>
              <w:ind w:right="-163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Komm. </w:t>
            </w:r>
            <w:r w:rsidR="000F6851" w:rsidRPr="00421C42">
              <w:rPr>
                <w:rFonts w:ascii="Arial" w:hAnsi="Arial" w:cs="Arial"/>
                <w:sz w:val="20"/>
              </w:rPr>
              <w:t>Präsident</w:t>
            </w:r>
            <w:r w:rsidR="0064784C" w:rsidRPr="00421C42">
              <w:rPr>
                <w:rFonts w:ascii="Arial" w:hAnsi="Arial" w:cs="Arial"/>
                <w:sz w:val="20"/>
              </w:rPr>
              <w:t>in</w:t>
            </w:r>
            <w:r w:rsidR="00602AF3" w:rsidRPr="00421C42">
              <w:rPr>
                <w:rFonts w:ascii="Arial" w:hAnsi="Arial" w:cs="Arial"/>
                <w:sz w:val="20"/>
              </w:rPr>
              <w:t xml:space="preserve">: </w:t>
            </w:r>
            <w:r w:rsidR="0064784C" w:rsidRPr="00421C42">
              <w:rPr>
                <w:rFonts w:ascii="Arial" w:hAnsi="Arial" w:cs="Arial"/>
                <w:sz w:val="20"/>
              </w:rPr>
              <w:t>Gabriele Lenz</w:t>
            </w:r>
            <w:r w:rsidR="00697B6B" w:rsidRPr="00421C42">
              <w:rPr>
                <w:rFonts w:ascii="Arial" w:hAnsi="Arial" w:cs="Arial"/>
                <w:sz w:val="20"/>
              </w:rPr>
              <w:t xml:space="preserve">, </w:t>
            </w:r>
            <w:r w:rsidR="009E588A" w:rsidRPr="00421C42">
              <w:rPr>
                <w:rFonts w:ascii="Arial" w:hAnsi="Arial" w:cs="Arial"/>
                <w:sz w:val="20"/>
              </w:rPr>
              <w:t>Baisingerstraße 11, 72108 Rottenburg-Ergenzingen</w:t>
            </w:r>
          </w:p>
          <w:p w14:paraId="04F83CE9" w14:textId="73FE460A" w:rsidR="00602AF3" w:rsidRPr="00421C42" w:rsidRDefault="00702596">
            <w:pPr>
              <w:ind w:left="360" w:right="-163"/>
              <w:jc w:val="center"/>
              <w:rPr>
                <w:rFonts w:ascii="Arial" w:hAnsi="Arial" w:cs="Arial"/>
                <w:sz w:val="20"/>
              </w:rPr>
            </w:pPr>
            <w:r w:rsidRPr="00421C42">
              <w:rPr>
                <w:rStyle w:val="persontel2"/>
                <w:rFonts w:ascii="Arial" w:hAnsi="Arial" w:cs="Arial"/>
                <w:color w:val="333333"/>
                <w:sz w:val="19"/>
                <w:szCs w:val="19"/>
              </w:rPr>
              <w:t>Tel. +49 (0)</w:t>
            </w:r>
            <w:r w:rsidR="00F8480E" w:rsidRPr="00421C42">
              <w:rPr>
                <w:rStyle w:val="persontel2"/>
                <w:rFonts w:ascii="Arial" w:hAnsi="Arial" w:cs="Arial"/>
                <w:color w:val="333333"/>
                <w:sz w:val="19"/>
                <w:szCs w:val="19"/>
              </w:rPr>
              <w:t>172</w:t>
            </w:r>
            <w:r w:rsidRPr="00421C42">
              <w:rPr>
                <w:rStyle w:val="persontel2"/>
                <w:rFonts w:ascii="Arial" w:hAnsi="Arial" w:cs="Arial"/>
                <w:color w:val="333333"/>
                <w:sz w:val="19"/>
                <w:szCs w:val="19"/>
              </w:rPr>
              <w:t xml:space="preserve"> </w:t>
            </w:r>
            <w:r w:rsidR="00F8480E" w:rsidRPr="00421C42">
              <w:rPr>
                <w:rStyle w:val="persontel2"/>
                <w:rFonts w:ascii="Arial" w:hAnsi="Arial" w:cs="Arial"/>
                <w:color w:val="333333"/>
                <w:sz w:val="19"/>
                <w:szCs w:val="19"/>
              </w:rPr>
              <w:t>7640005</w:t>
            </w:r>
          </w:p>
          <w:p w14:paraId="424568B2" w14:textId="4E1B14E4" w:rsidR="00602AF3" w:rsidRPr="00421C42" w:rsidRDefault="00602AF3">
            <w:pPr>
              <w:ind w:right="-163"/>
              <w:jc w:val="center"/>
              <w:rPr>
                <w:rFonts w:ascii="Arial" w:hAnsi="Arial" w:cs="Arial"/>
                <w:sz w:val="20"/>
              </w:rPr>
            </w:pPr>
            <w:r w:rsidRPr="00421C42">
              <w:rPr>
                <w:rFonts w:ascii="Arial" w:hAnsi="Arial" w:cs="Arial"/>
                <w:sz w:val="20"/>
              </w:rPr>
              <w:t xml:space="preserve">      E-Mail: </w:t>
            </w:r>
            <w:hyperlink r:id="rId7" w:history="1">
              <w:r w:rsidR="00132214" w:rsidRPr="00421C42">
                <w:rPr>
                  <w:rStyle w:val="Hyperlink"/>
                  <w:rFonts w:ascii="Arial" w:hAnsi="Arial" w:cs="Arial"/>
                  <w:sz w:val="20"/>
                </w:rPr>
                <w:t>meldung@wriv.de</w:t>
              </w:r>
            </w:hyperlink>
          </w:p>
          <w:p w14:paraId="7BCE5B63" w14:textId="77777777" w:rsidR="00602AF3" w:rsidRPr="00421C42" w:rsidRDefault="00867CB0">
            <w:pPr>
              <w:ind w:right="-163"/>
              <w:jc w:val="center"/>
              <w:rPr>
                <w:rFonts w:ascii="Arial" w:hAnsi="Arial" w:cs="Arial"/>
                <w:sz w:val="20"/>
                <w:u w:val="single"/>
              </w:rPr>
            </w:pPr>
            <w:r w:rsidRPr="00421C42">
              <w:rPr>
                <w:rFonts w:ascii="Arial" w:hAnsi="Arial" w:cs="Arial"/>
                <w:sz w:val="20"/>
              </w:rPr>
              <w:t xml:space="preserve">      Internet-Adresse:  www.wriv.de</w:t>
            </w:r>
          </w:p>
          <w:p w14:paraId="3694E64B" w14:textId="77777777" w:rsidR="00602AF3" w:rsidRDefault="00602AF3" w:rsidP="00867CB0">
            <w:pPr>
              <w:pStyle w:val="berschrift4"/>
              <w:rPr>
                <w:sz w:val="18"/>
              </w:rPr>
            </w:pPr>
            <w:r w:rsidRPr="00867CB0">
              <w:t xml:space="preserve">     </w:t>
            </w:r>
          </w:p>
        </w:tc>
        <w:tc>
          <w:tcPr>
            <w:tcW w:w="2694" w:type="dxa"/>
          </w:tcPr>
          <w:p w14:paraId="09539282" w14:textId="77777777" w:rsidR="00602AF3" w:rsidRDefault="00A20DD7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539F2E17" wp14:editId="1CB802CC">
                  <wp:extent cx="1056005" cy="1034415"/>
                  <wp:effectExtent l="19050" t="0" r="0" b="0"/>
                  <wp:docPr id="12" name="Bild 1" descr="WRIV6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d 1" descr="WRIV60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6005" cy="1034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02AF3" w14:paraId="36F94C26" w14:textId="77777777" w:rsidTr="00702596">
        <w:trPr>
          <w:cantSplit/>
        </w:trPr>
        <w:tc>
          <w:tcPr>
            <w:tcW w:w="8080" w:type="dxa"/>
          </w:tcPr>
          <w:p w14:paraId="2E95D444" w14:textId="77777777" w:rsidR="00602AF3" w:rsidRDefault="00602AF3">
            <w:pPr>
              <w:rPr>
                <w:rFonts w:ascii="Arial" w:hAnsi="Arial"/>
                <w:b/>
              </w:rPr>
            </w:pPr>
          </w:p>
        </w:tc>
        <w:tc>
          <w:tcPr>
            <w:tcW w:w="2694" w:type="dxa"/>
          </w:tcPr>
          <w:p w14:paraId="44FCF2BE" w14:textId="77777777" w:rsidR="00602AF3" w:rsidRDefault="00602AF3">
            <w:pPr>
              <w:rPr>
                <w:rFonts w:ascii="Arial" w:hAnsi="Arial"/>
                <w:b/>
              </w:rPr>
            </w:pPr>
          </w:p>
        </w:tc>
      </w:tr>
      <w:tr w:rsidR="00602AF3" w14:paraId="5C1245EF" w14:textId="77777777" w:rsidTr="00702596">
        <w:trPr>
          <w:cantSplit/>
        </w:trPr>
        <w:tc>
          <w:tcPr>
            <w:tcW w:w="8080" w:type="dxa"/>
          </w:tcPr>
          <w:p w14:paraId="14EB2194" w14:textId="77777777" w:rsidR="00602AF3" w:rsidRDefault="003731D3">
            <w:pPr>
              <w:rPr>
                <w:rFonts w:ascii="Arial" w:hAnsi="Arial"/>
              </w:rPr>
            </w:pP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0" allowOverlap="1" wp14:anchorId="5A5008CD" wp14:editId="4B6E7F42">
                      <wp:simplePos x="0" y="0"/>
                      <wp:positionH relativeFrom="column">
                        <wp:posOffset>2574290</wp:posOffset>
                      </wp:positionH>
                      <wp:positionV relativeFrom="paragraph">
                        <wp:posOffset>22860</wp:posOffset>
                      </wp:positionV>
                      <wp:extent cx="1554480" cy="640080"/>
                      <wp:effectExtent l="40640" t="32385" r="33655" b="32385"/>
                      <wp:wrapNone/>
                      <wp:docPr id="80" name="Oval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54480" cy="64008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0" cap="rnd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>
                  <w:pict>
                    <v:oval w14:anchorId="4B957072" id="Oval 27" o:spid="_x0000_s1026" style="position:absolute;margin-left:202.7pt;margin-top:1.8pt;width:122.4pt;height:50.4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" o:allowincell="f" strokeweight="5pt">
                      <v:stroke dashstyle="1 1" endcap="round"/>
                    </v:oval>
                  </w:pict>
                </mc:Fallback>
              </mc:AlternateContent>
            </w:r>
            <w:r>
              <w:rPr>
                <w:rFonts w:ascii="Arial" w:hAnsi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0" allowOverlap="1" wp14:anchorId="6914D832" wp14:editId="5FB6F278">
                      <wp:simplePos x="0" y="0"/>
                      <wp:positionH relativeFrom="column">
                        <wp:posOffset>2757170</wp:posOffset>
                      </wp:positionH>
                      <wp:positionV relativeFrom="paragraph">
                        <wp:posOffset>114300</wp:posOffset>
                      </wp:positionV>
                      <wp:extent cx="1371600" cy="548640"/>
                      <wp:effectExtent l="4445" t="0" r="0" b="3810"/>
                      <wp:wrapNone/>
                      <wp:docPr id="79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0" cy="5486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49460E1" w14:textId="72E06568" w:rsidR="009A0D8B" w:rsidRDefault="00AC260C">
                                  <w:pPr>
                                    <w:pStyle w:val="Textkrper"/>
                                  </w:pPr>
                                  <w:r>
                                    <w:t>Abgabeschluss: 31. 01. 20</w:t>
                                  </w:r>
                                  <w:r w:rsidR="000B75ED">
                                    <w:t>2</w:t>
                                  </w:r>
                                  <w:r w:rsidR="00DE3E56">
                                    <w:t>6</w:t>
                                  </w:r>
                                  <w:r w:rsidR="009A0D8B">
                                    <w:t>!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914D83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8" o:spid="_x0000_s1026" type="#_x0000_t202" style="position:absolute;margin-left:217.1pt;margin-top:9pt;width:108pt;height:43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" o:allowincell="f" filled="f" stroked="f">
                      <v:textbox>
                        <w:txbxContent>
                          <w:p w14:paraId="049460E1" w14:textId="72E06568" w:rsidR="009A0D8B" w:rsidRDefault="00AC260C">
                            <w:pPr>
                              <w:pStyle w:val="Textkrper"/>
                            </w:pPr>
                            <w:r>
                              <w:t>Abgabeschluss: 31. 01. 20</w:t>
                            </w:r>
                            <w:r w:rsidR="000B75ED">
                              <w:t>2</w:t>
                            </w:r>
                            <w:r w:rsidR="00DE3E56">
                              <w:t>6</w:t>
                            </w:r>
                            <w:r w:rsidR="009A0D8B">
                              <w:t>!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1B73E117" w14:textId="77777777" w:rsidR="00602AF3" w:rsidRDefault="00602AF3">
            <w:pPr>
              <w:pStyle w:val="berschrift1"/>
            </w:pPr>
          </w:p>
          <w:p w14:paraId="478EFD48" w14:textId="77777777" w:rsidR="00602AF3" w:rsidRDefault="00602AF3">
            <w:pPr>
              <w:rPr>
                <w:rFonts w:ascii="Arial" w:hAnsi="Arial"/>
                <w:sz w:val="22"/>
              </w:rPr>
            </w:pPr>
          </w:p>
          <w:p w14:paraId="53978966" w14:textId="77777777" w:rsidR="00602AF3" w:rsidRDefault="00602AF3">
            <w:pPr>
              <w:pStyle w:val="berschrift3"/>
            </w:pPr>
            <w:r>
              <w:t>An die Mitgliedsvereine des WRIV</w:t>
            </w:r>
          </w:p>
          <w:p w14:paraId="777EEA83" w14:textId="77777777" w:rsidR="00602AF3" w:rsidRDefault="00602AF3"/>
          <w:p w14:paraId="5AF7A956" w14:textId="77777777" w:rsidR="00602AF3" w:rsidRDefault="00602AF3">
            <w:pPr>
              <w:pStyle w:val="Fuzeile"/>
              <w:tabs>
                <w:tab w:val="clear" w:pos="4819"/>
                <w:tab w:val="clear" w:pos="9071"/>
              </w:tabs>
              <w:rPr>
                <w:rFonts w:ascii="Arial" w:hAnsi="Arial"/>
              </w:rPr>
            </w:pPr>
          </w:p>
        </w:tc>
        <w:tc>
          <w:tcPr>
            <w:tcW w:w="2694" w:type="dxa"/>
          </w:tcPr>
          <w:p w14:paraId="6A282AEC" w14:textId="46B22961" w:rsidR="00602AF3" w:rsidRPr="00BB4C56" w:rsidRDefault="00694A3A">
            <w:pPr>
              <w:tabs>
                <w:tab w:val="left" w:pos="639"/>
              </w:tabs>
              <w:rPr>
                <w:rFonts w:ascii="Arial" w:hAnsi="Arial"/>
                <w:b/>
                <w:color w:val="365F91"/>
                <w:sz w:val="72"/>
              </w:rPr>
            </w:pPr>
            <w:r>
              <w:rPr>
                <w:rFonts w:ascii="Arial" w:hAnsi="Arial"/>
                <w:sz w:val="72"/>
              </w:rPr>
              <w:t xml:space="preserve">  </w:t>
            </w:r>
            <w:r w:rsidR="00EC426A">
              <w:rPr>
                <w:rFonts w:ascii="Arial" w:hAnsi="Arial"/>
                <w:b/>
                <w:color w:val="365F91"/>
                <w:sz w:val="72"/>
              </w:rPr>
              <w:t>20</w:t>
            </w:r>
            <w:r w:rsidR="000B75ED">
              <w:rPr>
                <w:rFonts w:ascii="Arial" w:hAnsi="Arial"/>
                <w:b/>
                <w:color w:val="365F91"/>
                <w:sz w:val="72"/>
              </w:rPr>
              <w:t>2</w:t>
            </w:r>
            <w:r w:rsidR="00E212FC">
              <w:rPr>
                <w:rFonts w:ascii="Arial" w:hAnsi="Arial"/>
                <w:b/>
                <w:color w:val="365F91"/>
                <w:sz w:val="72"/>
              </w:rPr>
              <w:t>6</w:t>
            </w:r>
          </w:p>
          <w:p w14:paraId="2203820B" w14:textId="77777777" w:rsidR="00602AF3" w:rsidRDefault="00602AF3">
            <w:pPr>
              <w:rPr>
                <w:rFonts w:ascii="Arial" w:hAnsi="Arial"/>
                <w:sz w:val="20"/>
              </w:rPr>
            </w:pPr>
          </w:p>
          <w:p w14:paraId="7BA09F75" w14:textId="77777777" w:rsidR="00602AF3" w:rsidRDefault="00602AF3">
            <w:pPr>
              <w:jc w:val="right"/>
              <w:rPr>
                <w:rFonts w:ascii="Arial" w:hAnsi="Arial"/>
              </w:rPr>
            </w:pPr>
          </w:p>
        </w:tc>
      </w:tr>
      <w:tr w:rsidR="00602AF3" w14:paraId="2E75D24E" w14:textId="77777777" w:rsidTr="00702596">
        <w:trPr>
          <w:cantSplit/>
        </w:trPr>
        <w:tc>
          <w:tcPr>
            <w:tcW w:w="8080" w:type="dxa"/>
          </w:tcPr>
          <w:p w14:paraId="4411DA89" w14:textId="77777777" w:rsidR="00602AF3" w:rsidRDefault="00602AF3">
            <w:pPr>
              <w:rPr>
                <w:rFonts w:ascii="Arial" w:hAnsi="Arial"/>
              </w:rPr>
            </w:pPr>
          </w:p>
        </w:tc>
        <w:tc>
          <w:tcPr>
            <w:tcW w:w="2694" w:type="dxa"/>
          </w:tcPr>
          <w:p w14:paraId="7BF98525" w14:textId="77777777" w:rsidR="00602AF3" w:rsidRDefault="00602AF3">
            <w:pPr>
              <w:jc w:val="both"/>
              <w:rPr>
                <w:rFonts w:ascii="Arial" w:hAnsi="Arial"/>
                <w:b/>
                <w:sz w:val="20"/>
              </w:rPr>
            </w:pPr>
          </w:p>
        </w:tc>
      </w:tr>
    </w:tbl>
    <w:p w14:paraId="7911C988" w14:textId="77777777" w:rsidR="00602AF3" w:rsidRDefault="00602AF3">
      <w:pPr>
        <w:pStyle w:val="berschrift2"/>
        <w:shd w:val="solid" w:color="FFFFFF" w:fill="FFFFFF"/>
        <w:rPr>
          <w:sz w:val="40"/>
        </w:rPr>
      </w:pPr>
      <w:r>
        <w:t xml:space="preserve">Bestandserhebungsbogen </w:t>
      </w:r>
      <w:r>
        <w:rPr>
          <w:sz w:val="40"/>
        </w:rPr>
        <w:t>*</w:t>
      </w:r>
    </w:p>
    <w:p w14:paraId="3A6D6662" w14:textId="77777777" w:rsidR="00702596" w:rsidRPr="00702596" w:rsidRDefault="00702596" w:rsidP="00702596">
      <w:pPr>
        <w:jc w:val="center"/>
        <w:rPr>
          <w:b/>
          <w:color w:val="365F91" w:themeColor="accent1" w:themeShade="BF"/>
          <w:sz w:val="20"/>
        </w:rPr>
      </w:pPr>
      <w:r w:rsidRPr="00702596">
        <w:rPr>
          <w:b/>
          <w:color w:val="365F91" w:themeColor="accent1" w:themeShade="BF"/>
          <w:sz w:val="20"/>
        </w:rPr>
        <w:t>BITTE  WENN  MÖGLICH  DIGITAL  ERSTELLEN  UND  PER  MAIL  ZUSENDEN</w:t>
      </w:r>
    </w:p>
    <w:p w14:paraId="11FDA0BC" w14:textId="77777777" w:rsidR="00602AF3" w:rsidRDefault="00602AF3">
      <w:pPr>
        <w:pStyle w:val="Fuzeile"/>
        <w:tabs>
          <w:tab w:val="clear" w:pos="4819"/>
          <w:tab w:val="clear" w:pos="9071"/>
        </w:tabs>
        <w:jc w:val="center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* gleichzeitig Anmeldebogen für den Antrag auf Aufnahme in den WRIV</w:t>
      </w:r>
    </w:p>
    <w:p w14:paraId="4A0C0BB0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</w:rPr>
      </w:pPr>
    </w:p>
    <w:p w14:paraId="4B292C0A" w14:textId="77777777" w:rsidR="00602AF3" w:rsidRPr="003939E2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 w:rsidRPr="003939E2">
        <w:rPr>
          <w:rFonts w:ascii="Arial" w:hAnsi="Arial"/>
          <w:sz w:val="24"/>
        </w:rPr>
        <w:t>Vereinsname:</w:t>
      </w:r>
      <w:r w:rsidR="007762AC" w:rsidRPr="007762AC">
        <w:rPr>
          <w:sz w:val="28"/>
          <w:szCs w:val="28"/>
        </w:rPr>
        <w:t xml:space="preserve"> </w:t>
      </w:r>
      <w:r w:rsidR="007762AC">
        <w:rPr>
          <w:sz w:val="28"/>
          <w:szCs w:val="28"/>
        </w:rPr>
        <w:tab/>
      </w:r>
    </w:p>
    <w:p w14:paraId="058B51F4" w14:textId="77777777" w:rsidR="00602AF3" w:rsidRPr="003939E2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</w:rPr>
      </w:pPr>
    </w:p>
    <w:p w14:paraId="4CD3BAB5" w14:textId="77777777" w:rsidR="00602AF3" w:rsidRPr="003939E2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 w:rsidRPr="003939E2">
        <w:rPr>
          <w:rFonts w:ascii="Arial" w:hAnsi="Arial"/>
          <w:sz w:val="24"/>
        </w:rPr>
        <w:t>Vereinsanschrift:</w:t>
      </w:r>
      <w:r w:rsidR="007762AC" w:rsidRPr="003939E2">
        <w:rPr>
          <w:rFonts w:ascii="Arial" w:hAnsi="Arial"/>
          <w:sz w:val="24"/>
        </w:rPr>
        <w:tab/>
      </w:r>
    </w:p>
    <w:p w14:paraId="71AE8D04" w14:textId="77777777" w:rsidR="007762AC" w:rsidRPr="003939E2" w:rsidRDefault="007762AC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</w:rPr>
      </w:pPr>
    </w:p>
    <w:p w14:paraId="5064B56F" w14:textId="77777777" w:rsidR="00602AF3" w:rsidRPr="003939E2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 w:rsidRPr="003939E2">
        <w:rPr>
          <w:rFonts w:ascii="Arial" w:hAnsi="Arial"/>
          <w:sz w:val="24"/>
        </w:rPr>
        <w:t>@-Mail-Adresse:</w:t>
      </w:r>
    </w:p>
    <w:p w14:paraId="42913B37" w14:textId="77777777" w:rsidR="00602AF3" w:rsidRPr="003939E2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</w:rPr>
      </w:pPr>
    </w:p>
    <w:p w14:paraId="5899894A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  <w:lang w:val="fr-FR"/>
        </w:rPr>
      </w:pPr>
      <w:r>
        <w:rPr>
          <w:rFonts w:ascii="Arial" w:hAnsi="Arial"/>
          <w:sz w:val="24"/>
          <w:lang w:val="fr-FR"/>
        </w:rPr>
        <w:t>Internet-Adresse (Home-Page) :  www.</w:t>
      </w:r>
    </w:p>
    <w:p w14:paraId="1534D3B2" w14:textId="77777777" w:rsidR="00602AF3" w:rsidRDefault="003731D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lang w:val="fr-FR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44416" behindDoc="1" locked="0" layoutInCell="1" allowOverlap="1" wp14:anchorId="0880CC8D" wp14:editId="5033E05D">
                <wp:simplePos x="0" y="0"/>
                <wp:positionH relativeFrom="column">
                  <wp:posOffset>2122805</wp:posOffset>
                </wp:positionH>
                <wp:positionV relativeFrom="paragraph">
                  <wp:posOffset>75565</wp:posOffset>
                </wp:positionV>
                <wp:extent cx="342900" cy="228600"/>
                <wp:effectExtent l="8255" t="8890" r="10795" b="10160"/>
                <wp:wrapNone/>
                <wp:docPr id="78" name="Rectangl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BC217B4" id="Rectangle 38" o:spid="_x0000_s1026" style="position:absolute;margin-left:167.15pt;margin-top:5.95pt;width:27pt;height:18pt;z-index:-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"/>
            </w:pict>
          </mc:Fallback>
        </mc:AlternateContent>
      </w:r>
    </w:p>
    <w:p w14:paraId="26AA1827" w14:textId="77777777" w:rsidR="00602AF3" w:rsidRDefault="003731D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b/>
          <w:bCs/>
          <w:sz w:val="24"/>
        </w:rPr>
      </w:pPr>
      <w:r>
        <w:rPr>
          <w:rFonts w:ascii="Arial" w:hAnsi="Arial"/>
          <w:noProof/>
          <w:sz w:val="20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713330E4" wp14:editId="53E78440">
                <wp:simplePos x="0" y="0"/>
                <wp:positionH relativeFrom="column">
                  <wp:posOffset>2574290</wp:posOffset>
                </wp:positionH>
                <wp:positionV relativeFrom="paragraph">
                  <wp:posOffset>73025</wp:posOffset>
                </wp:positionV>
                <wp:extent cx="228600" cy="0"/>
                <wp:effectExtent l="12065" t="53975" r="16510" b="60325"/>
                <wp:wrapNone/>
                <wp:docPr id="77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03687B" id="Line 40" o:spid="_x0000_s1026" style="position:absolute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2.7pt,5.75pt" to="220.7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">
                <v:stroke endarrow="block"/>
              </v:line>
            </w:pict>
          </mc:Fallback>
        </mc:AlternateContent>
      </w:r>
      <w:r w:rsidR="00602AF3">
        <w:rPr>
          <w:rFonts w:ascii="Arial" w:hAnsi="Arial"/>
          <w:sz w:val="24"/>
        </w:rPr>
        <w:t xml:space="preserve">Wir sind Mitglied im WLSB  </w:t>
      </w:r>
      <w:r w:rsidR="000C57A0">
        <w:rPr>
          <w:rFonts w:ascii="Arial" w:hAnsi="Arial"/>
          <w:sz w:val="24"/>
        </w:rPr>
        <w:t>JA:</w:t>
      </w:r>
      <w:r w:rsidR="00602AF3">
        <w:rPr>
          <w:rFonts w:ascii="Arial" w:hAnsi="Arial"/>
          <w:sz w:val="24"/>
        </w:rPr>
        <w:t xml:space="preserve">     </w:t>
      </w:r>
      <w:r w:rsidR="00602AF3">
        <w:rPr>
          <w:rFonts w:ascii="Arial" w:hAnsi="Arial"/>
          <w:sz w:val="24"/>
        </w:rPr>
        <w:tab/>
      </w:r>
      <w:r w:rsidR="00602AF3">
        <w:rPr>
          <w:rFonts w:ascii="Arial" w:hAnsi="Arial"/>
          <w:sz w:val="24"/>
        </w:rPr>
        <w:tab/>
        <w:t xml:space="preserve">Vereins-Nr:  </w:t>
      </w:r>
      <w:r w:rsidR="00602AF3">
        <w:rPr>
          <w:rFonts w:ascii="Arial" w:hAnsi="Arial"/>
          <w:b/>
          <w:bCs/>
          <w:sz w:val="24"/>
        </w:rPr>
        <w:t xml:space="preserve">  </w:t>
      </w:r>
      <w:r w:rsidR="00602AF3">
        <w:rPr>
          <w:rFonts w:ascii="Arial" w:hAnsi="Arial"/>
          <w:b/>
          <w:bCs/>
          <w:sz w:val="24"/>
        </w:rPr>
        <w:tab/>
        <w:t xml:space="preserve"> </w:t>
      </w:r>
    </w:p>
    <w:p w14:paraId="666D4464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</w:p>
    <w:p w14:paraId="08E5A153" w14:textId="77777777" w:rsidR="00602AF3" w:rsidRDefault="007762AC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Wir gehören zum Sportkreis: </w:t>
      </w:r>
    </w:p>
    <w:p w14:paraId="6C6A9D54" w14:textId="77777777" w:rsidR="00602AF3" w:rsidRDefault="003731D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73C97AF7" wp14:editId="137F4F44">
                <wp:simplePos x="0" y="0"/>
                <wp:positionH relativeFrom="column">
                  <wp:posOffset>-48895</wp:posOffset>
                </wp:positionH>
                <wp:positionV relativeFrom="paragraph">
                  <wp:posOffset>126365</wp:posOffset>
                </wp:positionV>
                <wp:extent cx="5943600" cy="0"/>
                <wp:effectExtent l="36830" t="31115" r="29845" b="35560"/>
                <wp:wrapNone/>
                <wp:docPr id="76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0760006" id="Line 21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9.95pt" to="464.15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" strokeweight="4.5pt">
                <v:stroke linestyle="thinThick"/>
              </v:line>
            </w:pict>
          </mc:Fallback>
        </mc:AlternateContent>
      </w:r>
    </w:p>
    <w:p w14:paraId="512297DA" w14:textId="77777777" w:rsidR="00602AF3" w:rsidRDefault="003731D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9232" behindDoc="1" locked="0" layoutInCell="1" allowOverlap="1" wp14:anchorId="1610AF29" wp14:editId="191C6800">
                <wp:simplePos x="0" y="0"/>
                <wp:positionH relativeFrom="column">
                  <wp:posOffset>3656965</wp:posOffset>
                </wp:positionH>
                <wp:positionV relativeFrom="paragraph">
                  <wp:posOffset>101600</wp:posOffset>
                </wp:positionV>
                <wp:extent cx="342900" cy="228600"/>
                <wp:effectExtent l="8890" t="6350" r="10160" b="12700"/>
                <wp:wrapNone/>
                <wp:docPr id="75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2298161" id="Rectangle 120" o:spid="_x0000_s1026" style="position:absolute;margin-left:287.95pt;margin-top:8pt;width:27pt;height:18pt;z-index:-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"/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78208" behindDoc="1" locked="0" layoutInCell="1" allowOverlap="1" wp14:anchorId="71CE9300" wp14:editId="1CEA6063">
                <wp:simplePos x="0" y="0"/>
                <wp:positionH relativeFrom="column">
                  <wp:posOffset>1894205</wp:posOffset>
                </wp:positionH>
                <wp:positionV relativeFrom="paragraph">
                  <wp:posOffset>101600</wp:posOffset>
                </wp:positionV>
                <wp:extent cx="342900" cy="228600"/>
                <wp:effectExtent l="8255" t="6350" r="10795" b="12700"/>
                <wp:wrapNone/>
                <wp:docPr id="74" name="Rectangl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4ADFDEF0" id="Rectangle 119" o:spid="_x0000_s1026" style="position:absolute;margin-left:149.15pt;margin-top:8pt;width:27pt;height:18pt;z-index:-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"/>
            </w:pict>
          </mc:Fallback>
        </mc:AlternateContent>
      </w: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7184" behindDoc="1" locked="0" layoutInCell="1" allowOverlap="1" wp14:anchorId="66807354" wp14:editId="68D554A6">
                <wp:simplePos x="0" y="0"/>
                <wp:positionH relativeFrom="column">
                  <wp:posOffset>36830</wp:posOffset>
                </wp:positionH>
                <wp:positionV relativeFrom="paragraph">
                  <wp:posOffset>101600</wp:posOffset>
                </wp:positionV>
                <wp:extent cx="342900" cy="228600"/>
                <wp:effectExtent l="8255" t="6350" r="10795" b="12700"/>
                <wp:wrapNone/>
                <wp:docPr id="73" name="Rectangl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1FAC51FB" id="Rectangle 118" o:spid="_x0000_s1026" style="position:absolute;margin-left:2.9pt;margin-top:8pt;width:27pt;height:18pt;z-index:-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"/>
            </w:pict>
          </mc:Fallback>
        </mc:AlternateContent>
      </w:r>
    </w:p>
    <w:p w14:paraId="3728553F" w14:textId="77777777" w:rsidR="00602AF3" w:rsidRDefault="00602AF3">
      <w:pPr>
        <w:pStyle w:val="Fuzeile"/>
        <w:tabs>
          <w:tab w:val="clear" w:pos="4819"/>
          <w:tab w:val="clear" w:pos="9071"/>
        </w:tabs>
        <w:ind w:firstLine="708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Präsident/in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Vorsitzende/r</w:t>
      </w:r>
      <w:r>
        <w:rPr>
          <w:rFonts w:ascii="Arial" w:hAnsi="Arial"/>
          <w:b/>
          <w:sz w:val="24"/>
        </w:rPr>
        <w:tab/>
      </w:r>
      <w:r>
        <w:rPr>
          <w:rFonts w:ascii="Arial" w:hAnsi="Arial"/>
          <w:b/>
          <w:sz w:val="24"/>
        </w:rPr>
        <w:tab/>
        <w:t>Abteilungsleiter/in</w:t>
      </w:r>
    </w:p>
    <w:p w14:paraId="215B1D91" w14:textId="77777777" w:rsidR="00602AF3" w:rsidRPr="000C57A0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12"/>
        </w:rPr>
      </w:pPr>
    </w:p>
    <w:p w14:paraId="3F8A08AF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Name:</w:t>
      </w:r>
    </w:p>
    <w:p w14:paraId="2D7C0694" w14:textId="77777777" w:rsidR="00602AF3" w:rsidRPr="007762AC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12"/>
        </w:rPr>
      </w:pPr>
    </w:p>
    <w:p w14:paraId="0A152FEA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Straße, Hausnr.:</w:t>
      </w:r>
    </w:p>
    <w:p w14:paraId="69DBD6CF" w14:textId="77777777" w:rsidR="00602AF3" w:rsidRPr="007762AC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12"/>
        </w:rPr>
      </w:pPr>
    </w:p>
    <w:p w14:paraId="31CCA2E2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PLZ, Wohnort:</w:t>
      </w:r>
    </w:p>
    <w:p w14:paraId="12919038" w14:textId="77777777" w:rsidR="00602AF3" w:rsidRPr="007762AC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12"/>
        </w:rPr>
      </w:pPr>
    </w:p>
    <w:p w14:paraId="75567F32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Fax: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@Mail:</w:t>
      </w:r>
    </w:p>
    <w:p w14:paraId="125A8C9D" w14:textId="77777777" w:rsidR="00602AF3" w:rsidRDefault="003731D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lang w:val="fr-FR"/>
        </w:rPr>
      </w:pPr>
      <w:r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0" allowOverlap="1" wp14:anchorId="5B1D5D2A" wp14:editId="108BED93">
                <wp:simplePos x="0" y="0"/>
                <wp:positionH relativeFrom="column">
                  <wp:posOffset>13970</wp:posOffset>
                </wp:positionH>
                <wp:positionV relativeFrom="paragraph">
                  <wp:posOffset>147955</wp:posOffset>
                </wp:positionV>
                <wp:extent cx="5943600" cy="0"/>
                <wp:effectExtent l="33020" t="33655" r="33655" b="33020"/>
                <wp:wrapNone/>
                <wp:docPr id="72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5E493244" id="Line 6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1pt,11.65pt" to="469.1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" o:allowincell="f" strokeweight="4.5pt">
                <v:stroke linestyle="thinThick"/>
              </v:line>
            </w:pict>
          </mc:Fallback>
        </mc:AlternateContent>
      </w:r>
    </w:p>
    <w:p w14:paraId="36D128CB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  <w:lang w:val="fr-FR"/>
        </w:rPr>
      </w:pPr>
    </w:p>
    <w:p w14:paraId="1116D1B6" w14:textId="77777777" w:rsidR="00602AF3" w:rsidRPr="007762AC" w:rsidRDefault="003731D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14"/>
        </w:rPr>
        <mc:AlternateContent>
          <mc:Choice Requires="wps">
            <w:drawing>
              <wp:anchor distT="0" distB="0" distL="114300" distR="114300" simplePos="0" relativeHeight="251676160" behindDoc="1" locked="0" layoutInCell="1" allowOverlap="1" wp14:anchorId="6325E7A8" wp14:editId="40350E45">
                <wp:simplePos x="0" y="0"/>
                <wp:positionH relativeFrom="column">
                  <wp:posOffset>36830</wp:posOffset>
                </wp:positionH>
                <wp:positionV relativeFrom="paragraph">
                  <wp:posOffset>165100</wp:posOffset>
                </wp:positionV>
                <wp:extent cx="342900" cy="228600"/>
                <wp:effectExtent l="8255" t="12700" r="10795" b="6350"/>
                <wp:wrapNone/>
                <wp:docPr id="71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9F98049" id="Rectangle 117" o:spid="_x0000_s1026" style="position:absolute;margin-left:2.9pt;margin-top:13pt;width:27pt;height:18pt;z-index:-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"/>
            </w:pict>
          </mc:Fallback>
        </mc:AlternateContent>
      </w:r>
      <w:r w:rsidR="007762AC">
        <w:rPr>
          <w:rFonts w:ascii="Arial" w:hAnsi="Arial"/>
          <w:b/>
          <w:sz w:val="24"/>
        </w:rPr>
        <w:t xml:space="preserve">Geschäftsstelle </w:t>
      </w:r>
      <w:r w:rsidR="007762AC" w:rsidRPr="007762AC">
        <w:rPr>
          <w:rFonts w:ascii="Arial" w:hAnsi="Arial"/>
          <w:sz w:val="24"/>
        </w:rPr>
        <w:t xml:space="preserve">(Zuständig </w:t>
      </w:r>
      <w:r w:rsidR="007762AC">
        <w:rPr>
          <w:rFonts w:ascii="Arial" w:hAnsi="Arial"/>
          <w:sz w:val="24"/>
        </w:rPr>
        <w:t>für B</w:t>
      </w:r>
      <w:r w:rsidR="007762AC" w:rsidRPr="007762AC">
        <w:rPr>
          <w:rFonts w:ascii="Arial" w:hAnsi="Arial"/>
          <w:sz w:val="24"/>
        </w:rPr>
        <w:t>estandserhebung + Adressat für Beitragsrechnung</w:t>
      </w:r>
      <w:r w:rsidR="007762AC">
        <w:rPr>
          <w:rFonts w:ascii="Arial" w:hAnsi="Arial"/>
          <w:sz w:val="24"/>
        </w:rPr>
        <w:t>)</w:t>
      </w:r>
    </w:p>
    <w:p w14:paraId="3377DE0D" w14:textId="77777777" w:rsidR="007762AC" w:rsidRPr="007762AC" w:rsidRDefault="007762AC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i/>
          <w:sz w:val="22"/>
        </w:rPr>
      </w:pPr>
      <w:r>
        <w:rPr>
          <w:rFonts w:ascii="Arial" w:hAnsi="Arial"/>
          <w:sz w:val="22"/>
        </w:rPr>
        <w:t xml:space="preserve">          </w:t>
      </w:r>
      <w:r w:rsidRPr="007762AC">
        <w:rPr>
          <w:rFonts w:ascii="Arial" w:hAnsi="Arial"/>
          <w:sz w:val="22"/>
        </w:rPr>
        <w:t xml:space="preserve"> </w:t>
      </w:r>
      <w:r w:rsidRPr="007762AC">
        <w:rPr>
          <w:rFonts w:ascii="Arial" w:hAnsi="Arial"/>
          <w:i/>
          <w:sz w:val="24"/>
        </w:rPr>
        <w:t xml:space="preserve">Identisch mit obiger Adresse – dann entfallen die anschl. Angaben </w:t>
      </w:r>
    </w:p>
    <w:p w14:paraId="188E75A3" w14:textId="77777777" w:rsidR="007762AC" w:rsidRPr="007762AC" w:rsidRDefault="007762AC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14"/>
        </w:rPr>
      </w:pPr>
    </w:p>
    <w:p w14:paraId="2C43AAAF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Name, Anschrift:</w:t>
      </w:r>
    </w:p>
    <w:p w14:paraId="3AF7C574" w14:textId="77777777" w:rsidR="00602AF3" w:rsidRPr="007762AC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12"/>
        </w:rPr>
      </w:pPr>
    </w:p>
    <w:p w14:paraId="4E5ED0BA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PLZ, Wohnort:</w:t>
      </w:r>
    </w:p>
    <w:p w14:paraId="267A4464" w14:textId="77777777" w:rsidR="00602AF3" w:rsidRPr="007762AC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12"/>
        </w:rPr>
      </w:pPr>
    </w:p>
    <w:p w14:paraId="3B9E7B7B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   Fax: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@Mail:</w:t>
      </w:r>
    </w:p>
    <w:p w14:paraId="49F3FEA4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</w:rPr>
      </w:pPr>
    </w:p>
    <w:p w14:paraId="307CB511" w14:textId="77777777" w:rsidR="00602AF3" w:rsidRPr="007762AC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6"/>
        </w:rPr>
      </w:pPr>
    </w:p>
    <w:p w14:paraId="3B3B1EB3" w14:textId="0C7CF4DA" w:rsidR="00602AF3" w:rsidRDefault="00C366FD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E7138AB" wp14:editId="0076894D">
                <wp:simplePos x="0" y="0"/>
                <wp:positionH relativeFrom="column">
                  <wp:posOffset>3088033</wp:posOffset>
                </wp:positionH>
                <wp:positionV relativeFrom="paragraph">
                  <wp:posOffset>340305</wp:posOffset>
                </wp:positionV>
                <wp:extent cx="342900" cy="228600"/>
                <wp:effectExtent l="10160" t="8890" r="8890" b="10160"/>
                <wp:wrapNone/>
                <wp:docPr id="69" name="Rectangl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0A78CB02" id="Rectangle 116" o:spid="_x0000_s1026" style="position:absolute;margin-left:243.15pt;margin-top:26.8pt;width:27pt;height:18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"/>
            </w:pict>
          </mc:Fallback>
        </mc:AlternateContent>
      </w:r>
      <w:r w:rsidR="00DA7701"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24F3E9CE" wp14:editId="6532CB84">
                <wp:simplePos x="0" y="0"/>
                <wp:positionH relativeFrom="column">
                  <wp:posOffset>1549483</wp:posOffset>
                </wp:positionH>
                <wp:positionV relativeFrom="paragraph">
                  <wp:posOffset>357505</wp:posOffset>
                </wp:positionV>
                <wp:extent cx="342900" cy="228600"/>
                <wp:effectExtent l="8255" t="8890" r="10795" b="10160"/>
                <wp:wrapNone/>
                <wp:docPr id="70" name="Rectangl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rect w14:anchorId="6ECDD59D" id="Rectangle 115" o:spid="_x0000_s1026" style="position:absolute;margin-left:122pt;margin-top:28.15pt;width:27pt;height:18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"/>
            </w:pict>
          </mc:Fallback>
        </mc:AlternateContent>
      </w:r>
      <w:r w:rsidR="00602AF3">
        <w:rPr>
          <w:rFonts w:ascii="Arial" w:hAnsi="Arial"/>
          <w:sz w:val="24"/>
        </w:rPr>
        <w:t>Wir bestätigen die Richtigkeit der vor- und umstehend gemachten Angaben. Mit einer Veröffentlichung unserer Daten im Internet ** bzw. in den amtlichen Infobroschüren ** des WRIV / DRIV sind wir</w:t>
      </w:r>
      <w:r w:rsidR="007762AC">
        <w:rPr>
          <w:rFonts w:ascii="Arial" w:hAnsi="Arial"/>
          <w:sz w:val="24"/>
        </w:rPr>
        <w:t xml:space="preserve">    </w:t>
      </w:r>
      <w:r w:rsidR="00602AF3">
        <w:rPr>
          <w:rFonts w:ascii="Arial" w:hAnsi="Arial"/>
          <w:sz w:val="24"/>
        </w:rPr>
        <w:t xml:space="preserve">        </w:t>
      </w:r>
      <w:r w:rsidR="007762AC">
        <w:rPr>
          <w:rFonts w:ascii="Arial" w:hAnsi="Arial"/>
          <w:sz w:val="24"/>
        </w:rPr>
        <w:t xml:space="preserve"> einverstanden      </w:t>
      </w:r>
      <w:r w:rsidR="00602AF3">
        <w:rPr>
          <w:rFonts w:ascii="Arial" w:hAnsi="Arial"/>
          <w:sz w:val="24"/>
        </w:rPr>
        <w:t xml:space="preserve">         nicht einverstanden.</w:t>
      </w:r>
    </w:p>
    <w:p w14:paraId="6615847A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</w:rPr>
      </w:pPr>
    </w:p>
    <w:p w14:paraId="62883926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</w:rPr>
      </w:pPr>
    </w:p>
    <w:p w14:paraId="1F05582C" w14:textId="3BD25F29" w:rsidR="00602AF3" w:rsidRDefault="003731D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5920" behindDoc="0" locked="0" layoutInCell="0" allowOverlap="1" wp14:anchorId="63F6B1FE" wp14:editId="0A175191">
                <wp:simplePos x="0" y="0"/>
                <wp:positionH relativeFrom="column">
                  <wp:posOffset>654050</wp:posOffset>
                </wp:positionH>
                <wp:positionV relativeFrom="paragraph">
                  <wp:posOffset>201930</wp:posOffset>
                </wp:positionV>
                <wp:extent cx="1005840" cy="0"/>
                <wp:effectExtent l="6350" t="11430" r="6985" b="7620"/>
                <wp:wrapNone/>
                <wp:docPr id="68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058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line w14:anchorId="7CAED2BD" id="Line 24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1.5pt,15.9pt" to="130.7pt,1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" o:allowincell="f"/>
            </w:pict>
          </mc:Fallback>
        </mc:AlternateContent>
      </w:r>
      <w:r w:rsidR="00602AF3">
        <w:rPr>
          <w:rFonts w:ascii="Arial" w:hAnsi="Arial"/>
          <w:sz w:val="24"/>
        </w:rPr>
        <w:t>Datum:</w:t>
      </w:r>
      <w:r w:rsidR="00602AF3">
        <w:rPr>
          <w:rFonts w:ascii="Arial" w:hAnsi="Arial"/>
          <w:sz w:val="24"/>
        </w:rPr>
        <w:tab/>
      </w:r>
      <w:r w:rsidR="00602AF3">
        <w:rPr>
          <w:rFonts w:ascii="Arial" w:hAnsi="Arial"/>
          <w:sz w:val="24"/>
        </w:rPr>
        <w:tab/>
      </w:r>
      <w:r w:rsidR="00602AF3">
        <w:rPr>
          <w:rFonts w:ascii="Arial" w:hAnsi="Arial"/>
          <w:i/>
          <w:iCs/>
          <w:sz w:val="24"/>
        </w:rPr>
        <w:t>.</w:t>
      </w:r>
      <w:r w:rsidR="00D575BC">
        <w:rPr>
          <w:rFonts w:ascii="Arial" w:hAnsi="Arial"/>
          <w:i/>
          <w:iCs/>
          <w:sz w:val="24"/>
        </w:rPr>
        <w:t>20</w:t>
      </w:r>
      <w:r w:rsidR="000B75ED">
        <w:rPr>
          <w:rFonts w:ascii="Arial" w:hAnsi="Arial"/>
          <w:i/>
          <w:iCs/>
          <w:sz w:val="24"/>
        </w:rPr>
        <w:t>2</w:t>
      </w:r>
      <w:r w:rsidR="00FD7ACC">
        <w:rPr>
          <w:rFonts w:ascii="Arial" w:hAnsi="Arial"/>
          <w:i/>
          <w:iCs/>
          <w:sz w:val="24"/>
        </w:rPr>
        <w:t>6</w:t>
      </w:r>
      <w:r w:rsidR="00602AF3">
        <w:rPr>
          <w:rFonts w:ascii="Arial" w:hAnsi="Arial"/>
          <w:sz w:val="24"/>
        </w:rPr>
        <w:tab/>
        <w:t xml:space="preserve">  rechtsgültige Unterschrift:</w:t>
      </w:r>
      <w:r w:rsidR="00602AF3">
        <w:rPr>
          <w:rFonts w:ascii="Arial" w:hAnsi="Arial"/>
          <w:sz w:val="24"/>
        </w:rPr>
        <w:tab/>
        <w:t>____________________</w:t>
      </w:r>
    </w:p>
    <w:p w14:paraId="2B146302" w14:textId="77777777" w:rsidR="00602AF3" w:rsidRPr="000C57A0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i/>
          <w:sz w:val="12"/>
        </w:rPr>
      </w:pPr>
    </w:p>
    <w:p w14:paraId="48270118" w14:textId="77777777" w:rsidR="00602AF3" w:rsidRDefault="00602AF3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 xml:space="preserve">    </w:t>
      </w:r>
      <w:r w:rsidR="000C57A0"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   </w:t>
      </w:r>
      <w:r w:rsidR="000C57A0">
        <w:rPr>
          <w:rFonts w:ascii="Arial" w:hAnsi="Arial"/>
          <w:sz w:val="24"/>
        </w:rPr>
        <w:t xml:space="preserve">    </w:t>
      </w:r>
      <w:r w:rsidR="000D0255">
        <w:rPr>
          <w:rFonts w:ascii="Arial" w:hAnsi="Arial"/>
          <w:sz w:val="24"/>
        </w:rPr>
        <w:t>(Vereinsstempel)</w:t>
      </w:r>
    </w:p>
    <w:p w14:paraId="1B61C67E" w14:textId="77777777" w:rsidR="000C57A0" w:rsidRDefault="000C57A0">
      <w:pPr>
        <w:pStyle w:val="Fuzeile"/>
        <w:tabs>
          <w:tab w:val="clear" w:pos="4819"/>
          <w:tab w:val="clear" w:pos="9071"/>
        </w:tabs>
        <w:jc w:val="both"/>
        <w:rPr>
          <w:rFonts w:ascii="Arial" w:hAnsi="Arial"/>
          <w:sz w:val="24"/>
        </w:rPr>
      </w:pPr>
    </w:p>
    <w:p w14:paraId="1108A246" w14:textId="77777777" w:rsidR="000C57A0" w:rsidRDefault="000C57A0" w:rsidP="000C57A0">
      <w:pPr>
        <w:pStyle w:val="Fuzeile"/>
        <w:tabs>
          <w:tab w:val="clear" w:pos="4819"/>
          <w:tab w:val="clear" w:pos="9071"/>
        </w:tabs>
        <w:jc w:val="right"/>
        <w:rPr>
          <w:rFonts w:ascii="Arial" w:hAnsi="Arial"/>
          <w:b/>
          <w:color w:val="FF0000"/>
          <w:sz w:val="24"/>
        </w:rPr>
      </w:pPr>
      <w:r w:rsidRPr="000C57A0">
        <w:rPr>
          <w:rFonts w:ascii="Arial" w:hAnsi="Arial"/>
          <w:b/>
          <w:color w:val="FF0000"/>
          <w:sz w:val="24"/>
        </w:rPr>
        <w:t>Bitte auch die 2.</w:t>
      </w:r>
      <w:r w:rsidR="000D0255">
        <w:rPr>
          <w:rFonts w:ascii="Arial" w:hAnsi="Arial"/>
          <w:b/>
          <w:color w:val="FF0000"/>
          <w:sz w:val="24"/>
        </w:rPr>
        <w:t xml:space="preserve"> </w:t>
      </w:r>
      <w:r w:rsidRPr="000C57A0">
        <w:rPr>
          <w:rFonts w:ascii="Arial" w:hAnsi="Arial"/>
          <w:b/>
          <w:color w:val="FF0000"/>
          <w:sz w:val="24"/>
        </w:rPr>
        <w:t>Seite ausfüllen!</w:t>
      </w:r>
    </w:p>
    <w:p w14:paraId="13460A62" w14:textId="77777777" w:rsidR="00954204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010918DD" w14:textId="77777777" w:rsidR="00954204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550B7FCB" w14:textId="77777777" w:rsidR="00954204" w:rsidRDefault="003731D3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3BA0D78E" wp14:editId="247A3F0D">
                <wp:simplePos x="0" y="0"/>
                <wp:positionH relativeFrom="column">
                  <wp:posOffset>3175</wp:posOffset>
                </wp:positionH>
                <wp:positionV relativeFrom="paragraph">
                  <wp:posOffset>5715</wp:posOffset>
                </wp:positionV>
                <wp:extent cx="722630" cy="548640"/>
                <wp:effectExtent l="3175" t="0" r="0" b="0"/>
                <wp:wrapNone/>
                <wp:docPr id="67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548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16E6F8" w14:textId="77777777" w:rsidR="009A0D8B" w:rsidRDefault="00A20DD7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A69D291" wp14:editId="58BFDC1E">
                                  <wp:extent cx="467995" cy="457200"/>
                                  <wp:effectExtent l="19050" t="0" r="8255" b="0"/>
                                  <wp:docPr id="13" name="Bild 1" descr="WRIV60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Bild 1" descr="WRIV600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67995" cy="457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BA0D78E" id="Text Box 42" o:spid="_x0000_s1027" type="#_x0000_t202" style="position:absolute;margin-left:.25pt;margin-top:.45pt;width:56.9pt;height:43.2pt;z-index:2516730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" stroked="f">
                <v:textbox style="mso-fit-shape-to-text:t">
                  <w:txbxContent>
                    <w:p w14:paraId="2016E6F8" w14:textId="77777777" w:rsidR="009A0D8B" w:rsidRDefault="00A20DD7">
                      <w:r>
                        <w:rPr>
                          <w:noProof/>
                        </w:rPr>
                        <w:drawing>
                          <wp:inline distT="0" distB="0" distL="0" distR="0" wp14:anchorId="4A69D291" wp14:editId="58BFDC1E">
                            <wp:extent cx="467995" cy="457200"/>
                            <wp:effectExtent l="19050" t="0" r="8255" b="0"/>
                            <wp:docPr id="13" name="Bild 1" descr="WRIV60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Bild 1" descr="WRIV600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67995" cy="457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53280B7" w14:textId="244C81EB" w:rsidR="00954204" w:rsidRDefault="00AC260C" w:rsidP="00954204">
      <w:pPr>
        <w:pStyle w:val="Fuzeile"/>
        <w:tabs>
          <w:tab w:val="clear" w:pos="4819"/>
          <w:tab w:val="clear" w:pos="9071"/>
        </w:tabs>
        <w:ind w:left="708" w:firstLine="708"/>
        <w:rPr>
          <w:rFonts w:ascii="Arial" w:hAnsi="Arial"/>
          <w:b/>
          <w:sz w:val="24"/>
        </w:rPr>
      </w:pPr>
      <w:r>
        <w:rPr>
          <w:rFonts w:ascii="Arial" w:hAnsi="Arial"/>
          <w:b/>
          <w:sz w:val="32"/>
        </w:rPr>
        <w:t>WRIV-Bestandserhebungsbogen 20</w:t>
      </w:r>
      <w:r w:rsidR="000B75ED">
        <w:rPr>
          <w:rFonts w:ascii="Arial" w:hAnsi="Arial"/>
          <w:b/>
          <w:sz w:val="32"/>
        </w:rPr>
        <w:t>2</w:t>
      </w:r>
      <w:r w:rsidR="00E212FC">
        <w:rPr>
          <w:rFonts w:ascii="Arial" w:hAnsi="Arial"/>
          <w:b/>
          <w:sz w:val="32"/>
        </w:rPr>
        <w:t>6</w:t>
      </w:r>
      <w:r w:rsidR="00954204" w:rsidRPr="00954204">
        <w:rPr>
          <w:rFonts w:ascii="Arial" w:hAnsi="Arial"/>
          <w:b/>
          <w:sz w:val="32"/>
        </w:rPr>
        <w:t xml:space="preserve"> </w:t>
      </w:r>
      <w:r w:rsidR="00954204">
        <w:rPr>
          <w:rFonts w:ascii="Arial" w:hAnsi="Arial"/>
          <w:b/>
          <w:sz w:val="24"/>
        </w:rPr>
        <w:tab/>
        <w:t>SEITE 2</w:t>
      </w:r>
    </w:p>
    <w:p w14:paraId="6D80B5FC" w14:textId="77777777" w:rsidR="00954204" w:rsidRDefault="00954204" w:rsidP="00954204">
      <w:pPr>
        <w:pStyle w:val="Fuzeile"/>
        <w:tabs>
          <w:tab w:val="clear" w:pos="4819"/>
          <w:tab w:val="clear" w:pos="9071"/>
        </w:tabs>
        <w:ind w:left="708" w:firstLine="708"/>
        <w:rPr>
          <w:rFonts w:ascii="Arial" w:hAnsi="Arial"/>
          <w:b/>
          <w:sz w:val="24"/>
        </w:rPr>
      </w:pPr>
    </w:p>
    <w:p w14:paraId="7DD265A7" w14:textId="77777777" w:rsidR="00954204" w:rsidRDefault="00954204" w:rsidP="00EC426A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0B92A118" w14:textId="77777777" w:rsidR="00954204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133ADF14" w14:textId="77777777" w:rsidR="00954204" w:rsidRPr="00954204" w:rsidRDefault="00954204" w:rsidP="0095420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5B3D7" w:themeFill="accent1" w:themeFillTint="99"/>
        <w:tabs>
          <w:tab w:val="clear" w:pos="4819"/>
          <w:tab w:val="clear" w:pos="9071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A.</w:t>
      </w:r>
      <w:r>
        <w:rPr>
          <w:rFonts w:ascii="Arial" w:hAnsi="Arial"/>
          <w:b/>
          <w:sz w:val="32"/>
        </w:rPr>
        <w:tab/>
      </w:r>
      <w:r w:rsidRPr="00954204">
        <w:rPr>
          <w:rFonts w:ascii="Arial" w:hAnsi="Arial"/>
          <w:b/>
          <w:sz w:val="32"/>
        </w:rPr>
        <w:t>Gesamt-Mitgliedermeldung</w:t>
      </w:r>
    </w:p>
    <w:p w14:paraId="548CAF12" w14:textId="77777777" w:rsidR="00954204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34253735" w14:textId="2D7C621B" w:rsidR="00954204" w:rsidRDefault="001B51A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Unser Verein meldet insges.  </w:t>
      </w:r>
      <w:r w:rsidR="00954204">
        <w:rPr>
          <w:rFonts w:ascii="Arial" w:hAnsi="Arial"/>
          <w:b/>
          <w:sz w:val="24"/>
        </w:rPr>
        <w:t xml:space="preserve">     </w:t>
      </w:r>
      <w:r w:rsidR="003731D3">
        <w:rPr>
          <w:noProof/>
          <w:sz w:val="28"/>
          <w:szCs w:val="28"/>
        </w:rPr>
        <mc:AlternateContent>
          <mc:Choice Requires="wpg">
            <w:drawing>
              <wp:inline distT="0" distB="0" distL="0" distR="0" wp14:anchorId="00D18EBF" wp14:editId="025DF1A2">
                <wp:extent cx="881380" cy="280035"/>
                <wp:effectExtent l="9525" t="9525" r="13970" b="5715"/>
                <wp:docPr id="63" name="Group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81380" cy="280035"/>
                          <a:chOff x="614" y="660"/>
                          <a:chExt cx="864" cy="374"/>
                        </a:xfrm>
                      </wpg:grpSpPr>
                      <wps:wsp>
                        <wps:cNvPr id="64" name="AutoShape 104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859" y="415"/>
                            <a:ext cx="374" cy="86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5" name="AutoShape 105"/>
                        <wps:cNvSpPr>
                          <a:spLocks noChangeArrowheads="1"/>
                        </wps:cNvSpPr>
                        <wps:spPr bwMode="auto">
                          <a:xfrm rot="-5400000">
                            <a:off x="898" y="451"/>
                            <a:ext cx="296" cy="79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4BC96"/>
                          </a:solidFill>
                          <a:ln w="9525">
                            <a:solidFill>
                              <a:srgbClr val="C4BC96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6" name="Text Box 106"/>
                        <wps:cNvSpPr txBox="1">
                          <a:spLocks noChangeArrowheads="1"/>
                        </wps:cNvSpPr>
                        <wps:spPr bwMode="auto">
                          <a:xfrm>
                            <a:off x="732" y="716"/>
                            <a:ext cx="659" cy="288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>
                                  <a:gamma/>
                                  <a:tint val="0"/>
                                  <a:invGamma/>
                                </a:srgbClr>
                              </a:gs>
                              <a:gs pos="100000">
                                <a:srgbClr val="FFFFFF"/>
                              </a:gs>
                            </a:gsLst>
                            <a:lin ang="0" scaled="1"/>
                          </a:gradFill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7E4C58F" w14:textId="77777777" w:rsidR="009A0D8B" w:rsidRPr="008A5799" w:rsidRDefault="009A0D8B" w:rsidP="00EF7C4B">
                              <w:pPr>
                                <w:jc w:val="center"/>
                                <w:rPr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0D18EBF" id="Group 103" o:spid="_x0000_s1028" style="width:69.4pt;height:22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">
                <v:roundrect id="AutoShape 104" o:spid="_x0000_s1029" style="position:absolute;left:859;top:415;width:374;height:864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" strokecolor="#c4bc96"/>
                <v:roundrect id="AutoShape 105" o:spid="_x0000_s1030" style="position:absolute;left:898;top:451;width:296;height:792;rotation:-9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" fillcolor="#c4bc96" strokecolor="#c4bc96"/>
                <v:shape id="Text Box 106" o:spid="_x0000_s1031" type="#_x0000_t202" style="position:absolute;left:732;top:716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" strokecolor="white">
                  <v:fill rotate="t" angle="90" focus="100%" type="gradient"/>
                  <v:textbox inset="0,0,0,0">
                    <w:txbxContent>
                      <w:p w14:paraId="17E4C58F" w14:textId="77777777" w:rsidR="009A0D8B" w:rsidRPr="008A5799" w:rsidRDefault="009A0D8B" w:rsidP="00EF7C4B">
                        <w:pPr>
                          <w:jc w:val="center"/>
                          <w:rPr>
                            <w:sz w:val="28"/>
                          </w:rPr>
                        </w:pP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954204">
        <w:rPr>
          <w:rFonts w:ascii="Arial" w:hAnsi="Arial"/>
          <w:b/>
          <w:sz w:val="24"/>
        </w:rPr>
        <w:t xml:space="preserve"> Mitglieder für Rollsport/Inline</w:t>
      </w:r>
    </w:p>
    <w:p w14:paraId="0695877E" w14:textId="77777777" w:rsidR="002B5947" w:rsidRDefault="002B5947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12C3B4CA" w14:textId="76C116F5" w:rsidR="00954204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78FB5643" w14:textId="77777777" w:rsidR="000D0255" w:rsidRPr="004821BB" w:rsidRDefault="000D0255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22"/>
        </w:rPr>
      </w:pPr>
      <w:r w:rsidRPr="004821BB">
        <w:rPr>
          <w:rFonts w:ascii="Arial" w:hAnsi="Arial"/>
          <w:b/>
          <w:bCs/>
          <w:sz w:val="22"/>
        </w:rPr>
        <w:t xml:space="preserve">HINWEIS: </w:t>
      </w:r>
    </w:p>
    <w:p w14:paraId="05EA2E61" w14:textId="77777777" w:rsidR="004821BB" w:rsidRPr="004821BB" w:rsidRDefault="004821BB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22"/>
        </w:rPr>
      </w:pPr>
    </w:p>
    <w:p w14:paraId="5F515A3D" w14:textId="77777777" w:rsidR="004821BB" w:rsidRPr="003346BE" w:rsidRDefault="004821BB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color w:val="FF0000"/>
          <w:sz w:val="22"/>
        </w:rPr>
      </w:pPr>
      <w:r w:rsidRPr="003346BE">
        <w:rPr>
          <w:rFonts w:ascii="Arial" w:hAnsi="Arial"/>
          <w:b/>
          <w:bCs/>
          <w:color w:val="FF0000"/>
          <w:sz w:val="22"/>
        </w:rPr>
        <w:t>Lt. Vorgaben des DRIV müssen die Meldungen ab sofort zwingend nach Jahrgängen erfolgen.</w:t>
      </w:r>
    </w:p>
    <w:p w14:paraId="16E027CE" w14:textId="77777777" w:rsidR="003346BE" w:rsidRPr="003346BE" w:rsidRDefault="003346BE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color w:val="FF0000"/>
          <w:sz w:val="22"/>
        </w:rPr>
      </w:pPr>
    </w:p>
    <w:p w14:paraId="66B29652" w14:textId="17CC6234" w:rsidR="004821BB" w:rsidRPr="003346BE" w:rsidRDefault="004821BB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color w:val="FF0000"/>
          <w:sz w:val="22"/>
        </w:rPr>
      </w:pPr>
      <w:r w:rsidRPr="003346BE">
        <w:rPr>
          <w:rFonts w:ascii="Arial" w:hAnsi="Arial"/>
          <w:b/>
          <w:bCs/>
          <w:color w:val="FF0000"/>
          <w:sz w:val="22"/>
        </w:rPr>
        <w:t>Die Jahrgänge entnehmen Sie bitte beigefügtem Blatt</w:t>
      </w:r>
    </w:p>
    <w:p w14:paraId="1617B083" w14:textId="77777777" w:rsidR="004821BB" w:rsidRPr="004821BB" w:rsidRDefault="004821BB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22"/>
        </w:rPr>
      </w:pPr>
    </w:p>
    <w:p w14:paraId="5D2940F9" w14:textId="53B21752" w:rsidR="00204B77" w:rsidRPr="004821BB" w:rsidRDefault="004821BB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color w:val="FF0000"/>
          <w:sz w:val="22"/>
        </w:rPr>
      </w:pPr>
      <w:r w:rsidRPr="004821BB">
        <w:rPr>
          <w:rFonts w:ascii="Arial" w:hAnsi="Arial"/>
          <w:b/>
          <w:bCs/>
          <w:color w:val="FF0000"/>
          <w:sz w:val="22"/>
        </w:rPr>
        <w:t>Eine Meldung an uns ist zwingend erforderlich und die Meldung nur an den WLSB ist nicht mehr ausreichend</w:t>
      </w:r>
      <w:r w:rsidR="00204B77" w:rsidRPr="004821BB">
        <w:rPr>
          <w:rFonts w:ascii="Arial" w:hAnsi="Arial"/>
          <w:b/>
          <w:bCs/>
          <w:color w:val="FF0000"/>
          <w:sz w:val="22"/>
        </w:rPr>
        <w:t xml:space="preserve"> </w:t>
      </w:r>
    </w:p>
    <w:p w14:paraId="12AE7B62" w14:textId="77777777" w:rsidR="00954204" w:rsidRPr="004821BB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bCs/>
          <w:sz w:val="15"/>
          <w:szCs w:val="15"/>
        </w:rPr>
      </w:pPr>
    </w:p>
    <w:p w14:paraId="4AC019CB" w14:textId="77777777" w:rsidR="00954204" w:rsidRPr="00421C42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15"/>
          <w:szCs w:val="15"/>
        </w:rPr>
      </w:pPr>
    </w:p>
    <w:p w14:paraId="46AA6D9E" w14:textId="77777777" w:rsidR="00954204" w:rsidRPr="00954204" w:rsidRDefault="00954204" w:rsidP="00954204">
      <w:pPr>
        <w:pStyle w:val="Fuzei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95B3D7" w:themeFill="accent1" w:themeFillTint="99"/>
        <w:tabs>
          <w:tab w:val="clear" w:pos="4819"/>
          <w:tab w:val="clear" w:pos="9071"/>
        </w:tabs>
        <w:rPr>
          <w:rFonts w:ascii="Arial" w:hAnsi="Arial"/>
          <w:b/>
          <w:sz w:val="32"/>
        </w:rPr>
      </w:pPr>
      <w:r>
        <w:rPr>
          <w:rFonts w:ascii="Arial" w:hAnsi="Arial"/>
          <w:b/>
          <w:sz w:val="32"/>
        </w:rPr>
        <w:t>B.</w:t>
      </w:r>
      <w:r>
        <w:rPr>
          <w:rFonts w:ascii="Arial" w:hAnsi="Arial"/>
          <w:b/>
          <w:sz w:val="32"/>
        </w:rPr>
        <w:tab/>
      </w:r>
      <w:r w:rsidRPr="00954204">
        <w:rPr>
          <w:rFonts w:ascii="Arial" w:hAnsi="Arial"/>
          <w:b/>
          <w:sz w:val="32"/>
        </w:rPr>
        <w:t>Aufteilung der Mitglieder auf die Sport-Kommissionen</w:t>
      </w:r>
    </w:p>
    <w:p w14:paraId="133C1D51" w14:textId="77777777" w:rsidR="00954204" w:rsidRPr="00421C42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15"/>
          <w:szCs w:val="15"/>
        </w:rPr>
      </w:pPr>
    </w:p>
    <w:p w14:paraId="043D7AE1" w14:textId="77777777" w:rsidR="00204B77" w:rsidRPr="00421C42" w:rsidRDefault="00954204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15"/>
          <w:szCs w:val="15"/>
        </w:rPr>
      </w:pPr>
      <w:r>
        <w:rPr>
          <w:rFonts w:ascii="Arial" w:hAnsi="Arial"/>
          <w:b/>
          <w:sz w:val="24"/>
        </w:rPr>
        <w:t>HINWEIS</w:t>
      </w:r>
      <w:r w:rsidR="00204B77">
        <w:rPr>
          <w:rFonts w:ascii="Arial" w:hAnsi="Arial"/>
          <w:b/>
          <w:sz w:val="24"/>
        </w:rPr>
        <w:t>E:</w:t>
      </w:r>
      <w:r w:rsidR="000D0255">
        <w:rPr>
          <w:rFonts w:ascii="Arial" w:hAnsi="Arial"/>
          <w:b/>
          <w:sz w:val="24"/>
        </w:rPr>
        <w:br/>
      </w:r>
    </w:p>
    <w:p w14:paraId="0F656E4F" w14:textId="41457B28" w:rsidR="00421C42" w:rsidRDefault="00954204" w:rsidP="00421C42">
      <w:pPr>
        <w:pStyle w:val="Fuzeile"/>
        <w:numPr>
          <w:ilvl w:val="0"/>
          <w:numId w:val="4"/>
        </w:numPr>
        <w:tabs>
          <w:tab w:val="clear" w:pos="4819"/>
          <w:tab w:val="clear" w:pos="9071"/>
        </w:tabs>
        <w:rPr>
          <w:rFonts w:ascii="Arial" w:hAnsi="Arial"/>
          <w:sz w:val="22"/>
        </w:rPr>
      </w:pPr>
      <w:r w:rsidRPr="00626FA3">
        <w:rPr>
          <w:rFonts w:ascii="Arial" w:hAnsi="Arial"/>
          <w:b/>
          <w:sz w:val="24"/>
        </w:rPr>
        <w:t>Betreibt dasselbe Mitglied zwei oder mehrere verschied</w:t>
      </w:r>
      <w:r w:rsidR="00204B77" w:rsidRPr="00626FA3">
        <w:rPr>
          <w:rFonts w:ascii="Arial" w:hAnsi="Arial"/>
          <w:b/>
          <w:sz w:val="24"/>
        </w:rPr>
        <w:t>e</w:t>
      </w:r>
      <w:r w:rsidRPr="00626FA3">
        <w:rPr>
          <w:rFonts w:ascii="Arial" w:hAnsi="Arial"/>
          <w:b/>
          <w:sz w:val="24"/>
        </w:rPr>
        <w:t>ne Sportarten auf R</w:t>
      </w:r>
      <w:r w:rsidR="00204B77" w:rsidRPr="00626FA3">
        <w:rPr>
          <w:rFonts w:ascii="Arial" w:hAnsi="Arial"/>
          <w:b/>
          <w:sz w:val="24"/>
        </w:rPr>
        <w:t>o</w:t>
      </w:r>
      <w:r w:rsidRPr="00626FA3">
        <w:rPr>
          <w:rFonts w:ascii="Arial" w:hAnsi="Arial"/>
          <w:b/>
          <w:sz w:val="24"/>
        </w:rPr>
        <w:t xml:space="preserve">llen, so ist </w:t>
      </w:r>
      <w:r w:rsidR="00943F5E" w:rsidRPr="00626FA3">
        <w:rPr>
          <w:rFonts w:ascii="Arial" w:hAnsi="Arial"/>
          <w:b/>
          <w:sz w:val="24"/>
        </w:rPr>
        <w:t>dieses Mitglied</w:t>
      </w:r>
      <w:r w:rsidRPr="00626FA3">
        <w:rPr>
          <w:rFonts w:ascii="Arial" w:hAnsi="Arial"/>
          <w:b/>
          <w:sz w:val="24"/>
        </w:rPr>
        <w:t xml:space="preserve"> bitte </w:t>
      </w:r>
      <w:r w:rsidR="00943F5E" w:rsidRPr="00626FA3">
        <w:rPr>
          <w:rFonts w:ascii="Arial" w:hAnsi="Arial"/>
          <w:b/>
          <w:sz w:val="24"/>
        </w:rPr>
        <w:t>mehrfach</w:t>
      </w:r>
      <w:r w:rsidRPr="00626FA3">
        <w:rPr>
          <w:rFonts w:ascii="Arial" w:hAnsi="Arial"/>
          <w:b/>
          <w:sz w:val="24"/>
        </w:rPr>
        <w:t xml:space="preserve"> anzugeben.</w:t>
      </w:r>
      <w:r w:rsidR="000D0255" w:rsidRPr="00626FA3">
        <w:rPr>
          <w:rFonts w:ascii="Arial" w:hAnsi="Arial"/>
          <w:b/>
          <w:sz w:val="24"/>
        </w:rPr>
        <w:t xml:space="preserve"> Damit kann die Zahl und „B“ höher sein, als jene unter „A“.</w:t>
      </w:r>
      <w:r w:rsidR="000D0255">
        <w:rPr>
          <w:rFonts w:ascii="Arial" w:hAnsi="Arial"/>
          <w:b/>
          <w:sz w:val="24"/>
        </w:rPr>
        <w:t xml:space="preserve"> </w:t>
      </w:r>
      <w:r w:rsidR="000D0255">
        <w:rPr>
          <w:rFonts w:ascii="Arial" w:hAnsi="Arial"/>
          <w:b/>
          <w:sz w:val="24"/>
        </w:rPr>
        <w:br/>
      </w:r>
      <w:r w:rsidRPr="000D0255">
        <w:rPr>
          <w:rFonts w:ascii="Arial" w:hAnsi="Arial"/>
          <w:sz w:val="22"/>
        </w:rPr>
        <w:t xml:space="preserve">Für die Beitragsberechnung </w:t>
      </w:r>
      <w:r w:rsidR="00943F5E" w:rsidRPr="000D0255">
        <w:rPr>
          <w:rFonts w:ascii="Arial" w:hAnsi="Arial"/>
          <w:sz w:val="22"/>
        </w:rPr>
        <w:t xml:space="preserve">ist </w:t>
      </w:r>
      <w:r w:rsidR="006C470B">
        <w:rPr>
          <w:rFonts w:ascii="Arial" w:hAnsi="Arial"/>
          <w:sz w:val="22"/>
        </w:rPr>
        <w:t xml:space="preserve">in der Regel </w:t>
      </w:r>
      <w:r w:rsidRPr="000D0255">
        <w:rPr>
          <w:rFonts w:ascii="Arial" w:hAnsi="Arial"/>
          <w:sz w:val="22"/>
        </w:rPr>
        <w:t>die Meldung</w:t>
      </w:r>
      <w:r w:rsidR="006C470B">
        <w:rPr>
          <w:rFonts w:ascii="Arial" w:hAnsi="Arial"/>
          <w:sz w:val="22"/>
        </w:rPr>
        <w:t xml:space="preserve"> beim</w:t>
      </w:r>
      <w:r w:rsidR="00626FA3">
        <w:rPr>
          <w:rFonts w:ascii="Arial" w:hAnsi="Arial"/>
          <w:sz w:val="22"/>
        </w:rPr>
        <w:t xml:space="preserve"> WLSB in der Sportart Rollsport/Inline</w:t>
      </w:r>
      <w:r w:rsidRPr="000D0255">
        <w:rPr>
          <w:rFonts w:ascii="Arial" w:hAnsi="Arial"/>
          <w:sz w:val="22"/>
        </w:rPr>
        <w:t xml:space="preserve"> maßgebend.</w:t>
      </w:r>
      <w:r w:rsidR="006C470B">
        <w:rPr>
          <w:rFonts w:ascii="Arial" w:hAnsi="Arial"/>
          <w:sz w:val="22"/>
        </w:rPr>
        <w:t xml:space="preserve"> </w:t>
      </w:r>
    </w:p>
    <w:p w14:paraId="61025C1B" w14:textId="27695819" w:rsidR="00954204" w:rsidRPr="00421C42" w:rsidRDefault="00204B77" w:rsidP="00421C42">
      <w:pPr>
        <w:pStyle w:val="Fuzeile"/>
        <w:numPr>
          <w:ilvl w:val="0"/>
          <w:numId w:val="4"/>
        </w:numPr>
        <w:tabs>
          <w:tab w:val="clear" w:pos="4819"/>
          <w:tab w:val="clear" w:pos="9071"/>
        </w:tabs>
        <w:rPr>
          <w:rFonts w:ascii="Arial" w:hAnsi="Arial"/>
          <w:sz w:val="22"/>
        </w:rPr>
      </w:pPr>
      <w:r w:rsidRPr="00421C42">
        <w:rPr>
          <w:rFonts w:ascii="Arial" w:hAnsi="Arial"/>
          <w:b/>
          <w:sz w:val="24"/>
        </w:rPr>
        <w:t>Passive Mitglieder, Familienangehörige usw. ordnen Sie bitte sachgerecht den Sport-Kommissionen zu.</w:t>
      </w:r>
    </w:p>
    <w:p w14:paraId="2FFC436A" w14:textId="5EFF8A2D" w:rsidR="00421C42" w:rsidRDefault="00421C42" w:rsidP="00954204">
      <w:pPr>
        <w:pStyle w:val="Fuzeile"/>
        <w:numPr>
          <w:ilvl w:val="0"/>
          <w:numId w:val="4"/>
        </w:numPr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Der Deutsche Rollsport- und Inline-Verband e.V. erhebt in den Disziplinen Rollkunstlaufen und Speedskaten einen Spartenbeitrag. In der Disziplin Speedskaten ist der Beitrag zusätzlich altersabhängig.</w:t>
      </w:r>
    </w:p>
    <w:p w14:paraId="0C64DB29" w14:textId="14385C35" w:rsidR="004821BB" w:rsidRDefault="004821BB" w:rsidP="004821BB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</w:p>
    <w:p w14:paraId="51362C74" w14:textId="306284F4" w:rsidR="004821BB" w:rsidRPr="00626FA3" w:rsidRDefault="004821BB" w:rsidP="004821BB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Meldungen bitte auf beigefügtem Bogen eintragen</w:t>
      </w:r>
    </w:p>
    <w:p w14:paraId="32946821" w14:textId="77777777" w:rsidR="00204B77" w:rsidRPr="00421C42" w:rsidRDefault="00204B77" w:rsidP="00954204">
      <w:pPr>
        <w:pStyle w:val="Fuzeile"/>
        <w:tabs>
          <w:tab w:val="clear" w:pos="4819"/>
          <w:tab w:val="clear" w:pos="9071"/>
        </w:tabs>
        <w:rPr>
          <w:rFonts w:ascii="Arial" w:hAnsi="Arial"/>
          <w:b/>
          <w:sz w:val="15"/>
          <w:szCs w:val="15"/>
        </w:rPr>
      </w:pPr>
    </w:p>
    <w:sectPr w:rsidR="00204B77" w:rsidRPr="00421C42" w:rsidSect="0059096D">
      <w:pgSz w:w="11907" w:h="16840"/>
      <w:pgMar w:top="425" w:right="851" w:bottom="567" w:left="1418" w:header="720" w:footer="567" w:gutter="0"/>
      <w:paperSrc w:first="7" w:other="7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C46D1" w14:textId="77777777" w:rsidR="005C76C7" w:rsidRDefault="005C76C7">
      <w:r>
        <w:separator/>
      </w:r>
    </w:p>
  </w:endnote>
  <w:endnote w:type="continuationSeparator" w:id="0">
    <w:p w14:paraId="22D2D660" w14:textId="77777777" w:rsidR="005C76C7" w:rsidRDefault="005C7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39FBB" w14:textId="77777777" w:rsidR="005C76C7" w:rsidRDefault="005C76C7">
      <w:r>
        <w:separator/>
      </w:r>
    </w:p>
  </w:footnote>
  <w:footnote w:type="continuationSeparator" w:id="0">
    <w:p w14:paraId="75A38C5D" w14:textId="77777777" w:rsidR="005C76C7" w:rsidRDefault="005C7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72D6"/>
    <w:multiLevelType w:val="hybridMultilevel"/>
    <w:tmpl w:val="1124F7DA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8F708C"/>
    <w:multiLevelType w:val="hybridMultilevel"/>
    <w:tmpl w:val="92682D8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A6973EF"/>
    <w:multiLevelType w:val="hybridMultilevel"/>
    <w:tmpl w:val="870EA2B4"/>
    <w:lvl w:ilvl="0" w:tplc="79E8567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7427F2"/>
    <w:multiLevelType w:val="hybridMultilevel"/>
    <w:tmpl w:val="46B4BCB8"/>
    <w:lvl w:ilvl="0" w:tplc="9606D6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attachedTemplate r:id="rId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D2C"/>
    <w:rsid w:val="0001114E"/>
    <w:rsid w:val="000216E2"/>
    <w:rsid w:val="000409BE"/>
    <w:rsid w:val="00056489"/>
    <w:rsid w:val="00073905"/>
    <w:rsid w:val="00075AE4"/>
    <w:rsid w:val="000830CB"/>
    <w:rsid w:val="00083B17"/>
    <w:rsid w:val="000946EE"/>
    <w:rsid w:val="000B75ED"/>
    <w:rsid w:val="000C57A0"/>
    <w:rsid w:val="000D0255"/>
    <w:rsid w:val="000F179B"/>
    <w:rsid w:val="000F6851"/>
    <w:rsid w:val="00110B6A"/>
    <w:rsid w:val="0012254D"/>
    <w:rsid w:val="00124DF0"/>
    <w:rsid w:val="00132214"/>
    <w:rsid w:val="001724C7"/>
    <w:rsid w:val="0018240B"/>
    <w:rsid w:val="001A2FE3"/>
    <w:rsid w:val="001B51A4"/>
    <w:rsid w:val="001C23AD"/>
    <w:rsid w:val="00204B77"/>
    <w:rsid w:val="00221D20"/>
    <w:rsid w:val="00232527"/>
    <w:rsid w:val="00244EAD"/>
    <w:rsid w:val="00283349"/>
    <w:rsid w:val="002B5947"/>
    <w:rsid w:val="002E66C7"/>
    <w:rsid w:val="00316FD4"/>
    <w:rsid w:val="003346BE"/>
    <w:rsid w:val="00362638"/>
    <w:rsid w:val="003731D3"/>
    <w:rsid w:val="00386C9D"/>
    <w:rsid w:val="003939E2"/>
    <w:rsid w:val="003A5D2C"/>
    <w:rsid w:val="003C2CAD"/>
    <w:rsid w:val="003E5D7E"/>
    <w:rsid w:val="003F18A1"/>
    <w:rsid w:val="003F5E9A"/>
    <w:rsid w:val="004138B0"/>
    <w:rsid w:val="00421C42"/>
    <w:rsid w:val="004371FB"/>
    <w:rsid w:val="00441E42"/>
    <w:rsid w:val="00450F8E"/>
    <w:rsid w:val="00452C6B"/>
    <w:rsid w:val="00467BC0"/>
    <w:rsid w:val="004821BB"/>
    <w:rsid w:val="004A4933"/>
    <w:rsid w:val="004C3590"/>
    <w:rsid w:val="004D21E2"/>
    <w:rsid w:val="004F4331"/>
    <w:rsid w:val="005333C4"/>
    <w:rsid w:val="00542BC2"/>
    <w:rsid w:val="00582D03"/>
    <w:rsid w:val="0059096D"/>
    <w:rsid w:val="00592338"/>
    <w:rsid w:val="005B60E1"/>
    <w:rsid w:val="005C76C7"/>
    <w:rsid w:val="005E6A7C"/>
    <w:rsid w:val="00602AF3"/>
    <w:rsid w:val="00616EBB"/>
    <w:rsid w:val="00625F0E"/>
    <w:rsid w:val="00626FA3"/>
    <w:rsid w:val="0064094D"/>
    <w:rsid w:val="0064784C"/>
    <w:rsid w:val="00662E27"/>
    <w:rsid w:val="00663C37"/>
    <w:rsid w:val="00670880"/>
    <w:rsid w:val="00694A3A"/>
    <w:rsid w:val="00697B6B"/>
    <w:rsid w:val="006A3ADE"/>
    <w:rsid w:val="006C180F"/>
    <w:rsid w:val="006C470B"/>
    <w:rsid w:val="006D0CE6"/>
    <w:rsid w:val="006E4FDF"/>
    <w:rsid w:val="006F2236"/>
    <w:rsid w:val="00702596"/>
    <w:rsid w:val="00744A01"/>
    <w:rsid w:val="00755B6A"/>
    <w:rsid w:val="007762AC"/>
    <w:rsid w:val="007956DB"/>
    <w:rsid w:val="007A2F92"/>
    <w:rsid w:val="007B13D3"/>
    <w:rsid w:val="007B696F"/>
    <w:rsid w:val="007F69CE"/>
    <w:rsid w:val="00854366"/>
    <w:rsid w:val="00867CB0"/>
    <w:rsid w:val="0087099D"/>
    <w:rsid w:val="008729BD"/>
    <w:rsid w:val="008A5799"/>
    <w:rsid w:val="008E7ADF"/>
    <w:rsid w:val="00901010"/>
    <w:rsid w:val="00903AB3"/>
    <w:rsid w:val="0093767E"/>
    <w:rsid w:val="00943F5E"/>
    <w:rsid w:val="00954204"/>
    <w:rsid w:val="00956724"/>
    <w:rsid w:val="009703BE"/>
    <w:rsid w:val="00990565"/>
    <w:rsid w:val="009A0D8B"/>
    <w:rsid w:val="009B3347"/>
    <w:rsid w:val="009E588A"/>
    <w:rsid w:val="00A20DD7"/>
    <w:rsid w:val="00A54D64"/>
    <w:rsid w:val="00A86431"/>
    <w:rsid w:val="00A9204A"/>
    <w:rsid w:val="00AC260C"/>
    <w:rsid w:val="00AF3F60"/>
    <w:rsid w:val="00AF7D73"/>
    <w:rsid w:val="00B20567"/>
    <w:rsid w:val="00B4670A"/>
    <w:rsid w:val="00B817CD"/>
    <w:rsid w:val="00BB4C56"/>
    <w:rsid w:val="00C366FD"/>
    <w:rsid w:val="00C46AEB"/>
    <w:rsid w:val="00C53DD5"/>
    <w:rsid w:val="00C70AD9"/>
    <w:rsid w:val="00C92333"/>
    <w:rsid w:val="00CA3E82"/>
    <w:rsid w:val="00CA5664"/>
    <w:rsid w:val="00CB2624"/>
    <w:rsid w:val="00CC2B1C"/>
    <w:rsid w:val="00CD4091"/>
    <w:rsid w:val="00D246FC"/>
    <w:rsid w:val="00D575BC"/>
    <w:rsid w:val="00D72811"/>
    <w:rsid w:val="00D76563"/>
    <w:rsid w:val="00DA1F1C"/>
    <w:rsid w:val="00DA7701"/>
    <w:rsid w:val="00DC7D60"/>
    <w:rsid w:val="00DD0646"/>
    <w:rsid w:val="00DE30C9"/>
    <w:rsid w:val="00DE3E56"/>
    <w:rsid w:val="00DF3F05"/>
    <w:rsid w:val="00E212FC"/>
    <w:rsid w:val="00EA4711"/>
    <w:rsid w:val="00EA7396"/>
    <w:rsid w:val="00EC426A"/>
    <w:rsid w:val="00EF3B82"/>
    <w:rsid w:val="00EF7C4B"/>
    <w:rsid w:val="00F40615"/>
    <w:rsid w:val="00F8480E"/>
    <w:rsid w:val="00F96FD5"/>
    <w:rsid w:val="00FB07B2"/>
    <w:rsid w:val="00FD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B707A03"/>
  <w15:docId w15:val="{26FACE23-D470-6C4F-8274-23A509F3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50F8E"/>
    <w:rPr>
      <w:sz w:val="16"/>
    </w:rPr>
  </w:style>
  <w:style w:type="paragraph" w:styleId="berschrift1">
    <w:name w:val="heading 1"/>
    <w:basedOn w:val="Standard"/>
    <w:next w:val="Standard"/>
    <w:qFormat/>
    <w:rsid w:val="00450F8E"/>
    <w:pPr>
      <w:keepNext/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rsid w:val="00450F8E"/>
    <w:pPr>
      <w:keepNext/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20" w:color="auto" w:fill="FFFFFF"/>
      <w:jc w:val="center"/>
      <w:outlineLvl w:val="1"/>
    </w:pPr>
    <w:rPr>
      <w:rFonts w:ascii="Arial" w:hAnsi="Arial"/>
      <w:b/>
      <w:sz w:val="68"/>
    </w:rPr>
  </w:style>
  <w:style w:type="paragraph" w:styleId="berschrift3">
    <w:name w:val="heading 3"/>
    <w:basedOn w:val="Standard"/>
    <w:next w:val="Standard"/>
    <w:qFormat/>
    <w:rsid w:val="00450F8E"/>
    <w:pPr>
      <w:keepNext/>
      <w:outlineLvl w:val="2"/>
    </w:pPr>
    <w:rPr>
      <w:rFonts w:ascii="Arial" w:hAnsi="Arial"/>
      <w:sz w:val="22"/>
    </w:rPr>
  </w:style>
  <w:style w:type="paragraph" w:styleId="berschrift4">
    <w:name w:val="heading 4"/>
    <w:basedOn w:val="Standard"/>
    <w:next w:val="Standard"/>
    <w:qFormat/>
    <w:rsid w:val="00450F8E"/>
    <w:pPr>
      <w:keepNext/>
      <w:ind w:right="-163"/>
      <w:jc w:val="center"/>
      <w:outlineLvl w:val="3"/>
    </w:pPr>
    <w:rPr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Fuzeile">
    <w:name w:val="footer"/>
    <w:basedOn w:val="Standard"/>
    <w:semiHidden/>
    <w:rsid w:val="00450F8E"/>
    <w:pPr>
      <w:tabs>
        <w:tab w:val="center" w:pos="4819"/>
        <w:tab w:val="right" w:pos="9071"/>
      </w:tabs>
    </w:pPr>
  </w:style>
  <w:style w:type="paragraph" w:styleId="Kopfzeile">
    <w:name w:val="header"/>
    <w:basedOn w:val="Standard"/>
    <w:semiHidden/>
    <w:rsid w:val="00450F8E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semiHidden/>
    <w:rsid w:val="00450F8E"/>
    <w:pPr>
      <w:ind w:left="72"/>
    </w:pPr>
  </w:style>
  <w:style w:type="paragraph" w:styleId="Textkrper">
    <w:name w:val="Body Text"/>
    <w:basedOn w:val="Standard"/>
    <w:semiHidden/>
    <w:rsid w:val="00450F8E"/>
    <w:rPr>
      <w:rFonts w:ascii="Comic Sans MS" w:hAnsi="Comic Sans MS"/>
      <w:b/>
      <w:sz w:val="22"/>
    </w:rPr>
  </w:style>
  <w:style w:type="character" w:styleId="Hyperlink">
    <w:name w:val="Hyperlink"/>
    <w:basedOn w:val="Absatz-Standardschriftart"/>
    <w:semiHidden/>
    <w:rsid w:val="00450F8E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3767E"/>
    <w:rPr>
      <w:rFonts w:ascii="Tahoma" w:hAnsi="Tahoma" w:cs="Tahoma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3767E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link w:val="DokumentstrukturZchn"/>
    <w:uiPriority w:val="99"/>
    <w:unhideWhenUsed/>
    <w:rsid w:val="008A5799"/>
    <w:rPr>
      <w:rFonts w:ascii="Calibri" w:hAnsi="Tahoma"/>
      <w:szCs w:val="16"/>
      <w:lang w:eastAsia="en-US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rsid w:val="008A5799"/>
    <w:rPr>
      <w:rFonts w:ascii="Calibri" w:eastAsia="Times New Roman" w:hAnsi="Tahoma" w:cs="Times New Roman"/>
      <w:sz w:val="16"/>
      <w:szCs w:val="16"/>
      <w:lang w:eastAsia="en-US"/>
    </w:rPr>
  </w:style>
  <w:style w:type="character" w:customStyle="1" w:styleId="persontel2">
    <w:name w:val="persontel2"/>
    <w:basedOn w:val="Absatz-Standardschriftart"/>
    <w:rsid w:val="00702596"/>
  </w:style>
  <w:style w:type="character" w:customStyle="1" w:styleId="personfax2">
    <w:name w:val="personfax2"/>
    <w:basedOn w:val="Absatz-Standardschriftart"/>
    <w:rsid w:val="00702596"/>
  </w:style>
  <w:style w:type="table" w:styleId="Tabellenraster">
    <w:name w:val="Table Grid"/>
    <w:basedOn w:val="NormaleTabelle"/>
    <w:uiPriority w:val="59"/>
    <w:rsid w:val="003939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132214"/>
    <w:rPr>
      <w:color w:val="800080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132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626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meldung@wriv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me\Microsoft%20Office\Vorlagen\WRIV.dot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WRIV.dot</Template>
  <TotalTime>0</TotalTime>
  <Pages>2</Pages>
  <Words>350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Württembergischer Rollsport-Verband e.V.</vt:lpstr>
    </vt:vector>
  </TitlesOfParts>
  <Company>Bad Friedrichshall</Company>
  <LinksUpToDate>false</LinksUpToDate>
  <CharactersWithSpaces>2552</CharactersWithSpaces>
  <SharedDoc>false</SharedDoc>
  <HLinks>
    <vt:vector size="6" baseType="variant">
      <vt:variant>
        <vt:i4>2359301</vt:i4>
      </vt:variant>
      <vt:variant>
        <vt:i4>0</vt:i4>
      </vt:variant>
      <vt:variant>
        <vt:i4>0</vt:i4>
      </vt:variant>
      <vt:variant>
        <vt:i4>5</vt:i4>
      </vt:variant>
      <vt:variant>
        <vt:lpwstr>mailto:meldung@WRIV.de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Württembergischer Rollsport-Verband e.V.</dc:title>
  <dc:creator>Friede</dc:creator>
  <cp:lastModifiedBy>Admin</cp:lastModifiedBy>
  <cp:revision>4</cp:revision>
  <cp:lastPrinted>2013-12-08T09:49:00Z</cp:lastPrinted>
  <dcterms:created xsi:type="dcterms:W3CDTF">2025-12-07T15:03:00Z</dcterms:created>
  <dcterms:modified xsi:type="dcterms:W3CDTF">2025-12-11T10:04:00Z</dcterms:modified>
</cp:coreProperties>
</file>